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107D4E" w:rsidRPr="009D1D7E" w14:paraId="0BE022FA" w14:textId="77777777" w:rsidTr="008453F2">
        <w:trPr>
          <w:trHeight w:val="530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7AF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602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C5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 w:rsidRPr="009D1D7E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107D4E" w:rsidRPr="009D1D7E" w14:paraId="48DD6C10" w14:textId="77777777" w:rsidTr="008453F2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A843A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9F6068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423AF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07D4E" w:rsidRPr="009D1D7E" w14:paraId="5FA2CCBE" w14:textId="77777777" w:rsidTr="008453F2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877ED5" w14:textId="77777777" w:rsidR="00107D4E" w:rsidRPr="009D1D7E" w:rsidRDefault="00107D4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19B1CE" w14:textId="77777777" w:rsidR="00107D4E" w:rsidRPr="009D1D7E" w:rsidRDefault="00107D4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C71290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1FF95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ADBFC4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107D4E" w:rsidRPr="009D1D7E" w14:paraId="424A5CA0" w14:textId="77777777" w:rsidTr="008453F2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8FAF" w14:textId="77777777" w:rsidR="00107D4E" w:rsidRPr="009D1D7E" w:rsidRDefault="00107D4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51" w14:textId="45C0E160" w:rsidR="00107D4E" w:rsidRPr="009D1D7E" w:rsidRDefault="00107D4E" w:rsidP="0096226E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9D1D7E">
              <w:rPr>
                <w:rFonts w:cs="Arial"/>
                <w:rtl/>
                <w:lang w:eastAsia="ar"/>
              </w:rPr>
              <w:t xml:space="preserve">العمليات التشغيلية للاتصالات </w:t>
            </w:r>
            <w:r w:rsidR="0096226E">
              <w:rPr>
                <w:rFonts w:cs="Arial"/>
                <w:rtl/>
                <w:lang w:eastAsia="ar"/>
              </w:rPr>
              <w:t>–</w:t>
            </w:r>
            <w:r w:rsidRPr="009D1D7E">
              <w:rPr>
                <w:rFonts w:cs="Arial"/>
                <w:rtl/>
                <w:lang w:eastAsia="ar"/>
              </w:rPr>
              <w:t xml:space="preserve"> </w:t>
            </w:r>
            <w:r w:rsidR="0096226E">
              <w:rPr>
                <w:rFonts w:cs="Arial" w:hint="cs"/>
                <w:rtl/>
                <w:lang w:eastAsia="ar"/>
              </w:rPr>
              <w:t>مرافق المدارس والجامعات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DED8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D46B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3F37B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4E93898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9D02F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02BA54D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15620D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03786D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3BEA2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647574A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1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E7318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63BBF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EEE3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9664DD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AE6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57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31CC9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81E92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AA7D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C4C69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A7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96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C2E47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C3F9E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70E1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2D21CED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BC8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9F" w14:textId="51E3FFA7" w:rsidR="00107D4E" w:rsidRPr="009D1D7E" w:rsidRDefault="00107D4E" w:rsidP="00921EA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 w:rsidR="00921EAB">
              <w:rPr>
                <w:rFonts w:cs="Arial" w:hint="cs"/>
                <w:sz w:val="18"/>
                <w:szCs w:val="18"/>
                <w:rtl/>
                <w:lang w:eastAsia="ar"/>
              </w:rPr>
              <w:t>الطوارئ ومكافحة الحريق</w:t>
            </w: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6406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51F7C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9C241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C05C17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D0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EA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2F0B157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7BE80F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82898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E2C01B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6D00EE1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5193B454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6D79105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E3715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E80E31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2A79DA5A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55E9783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FBA6E6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E298E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4F899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38E749C4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303D0E6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23DCB7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580E9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89F32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04195A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16FEE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88C09A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3BD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B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40CFC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70FCD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A05FE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8E7DF4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BC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8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3FC85B4C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0BE99C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B0DE96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FBFE53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4634BEE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0AA7D9BF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0648A5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1C94EE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F8A60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64592EE7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7D56D9F5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694EC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00E41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03C1DF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2B1E48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7F4798E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421F53A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B3E7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89601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38E11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7B7A41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AE3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E75E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87F7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DF97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108061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51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BC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2E5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0152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482D8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6DEDD0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621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542" w14:textId="0623F7C4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E13CD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E798A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D7763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7DFA086" w14:textId="77777777" w:rsidTr="008453F2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1ED1D5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7302AEF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FE6596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28C0614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21E42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107D4E" w:rsidRPr="009D1D7E" w14:paraId="25CAB0B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04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5C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ABEDC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CD1F1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E99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A84EBB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CDD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3F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A1C2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87D53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0AB9C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6056AC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E9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2A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6D293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D293F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846AE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724924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FF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8A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D1536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79685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A3B35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AE93791" w14:textId="77777777" w:rsidTr="008453F2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710CC76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24A55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BDA6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E99EE3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5390D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EEB315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1E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42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93676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F324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C3784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4E8DD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8F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91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C6577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540F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6A6F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CF0A906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48A450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2B38DE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الإيقاف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5714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0C1418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FBF4F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1F68C8A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457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5F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AB35A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36CD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80C09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E5F88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952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F0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179C7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DA68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43C3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5B52F6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D7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1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A02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EF085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20DA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27FE214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78A80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576EE13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3C2FD9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7A87079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3BB44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54A31F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14C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A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431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88BE2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F4616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6BD14C3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BB4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0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6DC56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3A6C9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63A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FE58FE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66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85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2DDD1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87169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798B6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14EC28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64CEBE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A7E74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0581C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F46B5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E487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BCF419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2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DD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2C11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9FEF7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B383A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03CB48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0B1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EF1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B2140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B6200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F6EF0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005F8C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EA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970D5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E766B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5C8FC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299335F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87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23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BE1E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9C0A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4FF5E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B1E48">
              <w:rPr>
                <w:rFonts w:cs="Arial"/>
                <w:color w:val="000000"/>
                <w:rtl/>
                <w:lang w:eastAsia="ar"/>
              </w:rPr>
            </w:r>
            <w:r w:rsidR="002B1E4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1F73BAC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54B3FA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89704F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A67584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107D4E" w:rsidRPr="009D1D7E" w14:paraId="104D1E6D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C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5C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07D4E" w:rsidRPr="009D1D7E" w14:paraId="23AD3D0B" w14:textId="77777777" w:rsidTr="008453F2">
        <w:trPr>
          <w:trHeight w:val="77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4F67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110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DE14" w14:textId="77777777" w:rsidR="002B1E48" w:rsidRDefault="002B1E48">
      <w:r>
        <w:separator/>
      </w:r>
    </w:p>
    <w:p w14:paraId="39BBA6E4" w14:textId="77777777" w:rsidR="002B1E48" w:rsidRDefault="002B1E48"/>
  </w:endnote>
  <w:endnote w:type="continuationSeparator" w:id="0">
    <w:p w14:paraId="2F1AABC2" w14:textId="77777777" w:rsidR="002B1E48" w:rsidRDefault="002B1E48">
      <w:r>
        <w:continuationSeparator/>
      </w:r>
    </w:p>
    <w:p w14:paraId="2D3BFEBB" w14:textId="77777777" w:rsidR="002B1E48" w:rsidRDefault="002B1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687F" w14:textId="77777777" w:rsidR="007E54B3" w:rsidRDefault="007E5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AED2" w14:textId="534B2E67" w:rsidR="007E54B3" w:rsidRPr="006C1ABD" w:rsidRDefault="007E54B3" w:rsidP="007E54B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EDE85" wp14:editId="0F7B4E2A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23129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FC57E413AD654EB6AA46E80652E2C4E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EOM-ZO0-TP-000244-AR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0146E815A5EF42A289D25BDA01D1765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ED0655C" w14:textId="5FC982D5" w:rsidR="007E54B3" w:rsidRPr="006C1ABD" w:rsidRDefault="007E54B3" w:rsidP="007E54B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BCD67AB" w14:textId="77777777" w:rsidR="007E54B3" w:rsidRDefault="007E54B3" w:rsidP="007E54B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7E54B3" w:rsidRDefault="009210BF" w:rsidP="000B23C2">
    <w:pPr>
      <w:bidi/>
      <w:jc w:val="center"/>
      <w:rPr>
        <w:rFonts w:ascii="Calibri" w:hAnsi="Calibri" w:cs="Calibri" w:hint="cs"/>
        <w:sz w:val="12"/>
        <w:szCs w:val="1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ACE4" w14:textId="77777777" w:rsidR="007E54B3" w:rsidRDefault="007E5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D306" w14:textId="77777777" w:rsidR="002B1E48" w:rsidRDefault="002B1E48">
      <w:r>
        <w:separator/>
      </w:r>
    </w:p>
    <w:p w14:paraId="11C97DCD" w14:textId="77777777" w:rsidR="002B1E48" w:rsidRDefault="002B1E48"/>
  </w:footnote>
  <w:footnote w:type="continuationSeparator" w:id="0">
    <w:p w14:paraId="675DDF8F" w14:textId="77777777" w:rsidR="002B1E48" w:rsidRDefault="002B1E48">
      <w:r>
        <w:continuationSeparator/>
      </w:r>
    </w:p>
    <w:p w14:paraId="1756646B" w14:textId="77777777" w:rsidR="002B1E48" w:rsidRDefault="002B1E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07D7" w14:textId="77777777" w:rsidR="007E54B3" w:rsidRDefault="007E5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141C" w14:paraId="55B15A60" w14:textId="77777777" w:rsidTr="0087141C">
      <w:trPr>
        <w:trHeight w:val="571"/>
      </w:trPr>
      <w:tc>
        <w:tcPr>
          <w:tcW w:w="6845" w:type="dxa"/>
          <w:vAlign w:val="center"/>
        </w:tcPr>
        <w:p w14:paraId="361EC67C" w14:textId="16893CE8" w:rsidR="0087141C" w:rsidRPr="006A25F8" w:rsidRDefault="0087141C" w:rsidP="007E54B3">
          <w:pPr>
            <w:pStyle w:val="CPDocTitle"/>
            <w:bidi/>
            <w:ind w:left="1430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5B72FA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</w:t>
          </w:r>
          <w:r w:rsidR="0096226E">
            <w:rPr>
              <w:kern w:val="32"/>
              <w:sz w:val="24"/>
              <w:szCs w:val="24"/>
              <w:rtl/>
              <w:lang w:eastAsia="ar"/>
            </w:rPr>
            <w:t xml:space="preserve">لتدقيق الخاصة بإيقاف التشغيل – </w:t>
          </w:r>
          <w:r w:rsidR="0096226E">
            <w:rPr>
              <w:rFonts w:hint="cs"/>
              <w:kern w:val="32"/>
              <w:sz w:val="24"/>
              <w:szCs w:val="24"/>
              <w:rtl/>
              <w:lang w:eastAsia="ar"/>
            </w:rPr>
            <w:t>المدارس والجامعات</w:t>
          </w:r>
          <w:bookmarkEnd w:id="0"/>
        </w:p>
      </w:tc>
    </w:tr>
  </w:tbl>
  <w:p w14:paraId="0FE4F66F" w14:textId="29F242DC" w:rsidR="009210BF" w:rsidRPr="00910335" w:rsidRDefault="00910335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53A1236" wp14:editId="3F184AB4">
          <wp:simplePos x="0" y="0"/>
          <wp:positionH relativeFrom="column">
            <wp:posOffset>-875030</wp:posOffset>
          </wp:positionH>
          <wp:positionV relativeFrom="paragraph">
            <wp:posOffset>-585470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23AA" w14:textId="77777777" w:rsidR="007E54B3" w:rsidRDefault="007E5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07D4E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998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1E48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4E2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47FC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082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08B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30E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54B3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41C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7E8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335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1EAB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26E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4776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0F42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1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57E413AD654EB6AA46E80652E2C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3BD1-EF57-4684-8550-34E6F3DF1F33}"/>
      </w:docPartPr>
      <w:docPartBody>
        <w:p w:rsidR="00000000" w:rsidRDefault="006E518A" w:rsidP="006E518A">
          <w:pPr>
            <w:pStyle w:val="FC57E413AD654EB6AA46E80652E2C4E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0146E815A5EF42A289D25BDA01D1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7996-54D5-4094-BB22-43FAE1DEA7A4}"/>
      </w:docPartPr>
      <w:docPartBody>
        <w:p w:rsidR="00000000" w:rsidRDefault="006E518A" w:rsidP="006E518A">
          <w:pPr>
            <w:pStyle w:val="0146E815A5EF42A289D25BDA01D1765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8A"/>
    <w:rsid w:val="006E518A"/>
    <w:rsid w:val="00A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518A"/>
    <w:rPr>
      <w:color w:val="808080"/>
    </w:rPr>
  </w:style>
  <w:style w:type="paragraph" w:customStyle="1" w:styleId="FC57E413AD654EB6AA46E80652E2C4E5">
    <w:name w:val="FC57E413AD654EB6AA46E80652E2C4E5"/>
    <w:rsid w:val="006E518A"/>
    <w:pPr>
      <w:bidi/>
    </w:pPr>
  </w:style>
  <w:style w:type="paragraph" w:customStyle="1" w:styleId="55446201CF114F519AD926124E97BD0A">
    <w:name w:val="55446201CF114F519AD926124E97BD0A"/>
    <w:rsid w:val="006E518A"/>
    <w:pPr>
      <w:bidi/>
    </w:pPr>
  </w:style>
  <w:style w:type="paragraph" w:customStyle="1" w:styleId="0146E815A5EF42A289D25BDA01D17658">
    <w:name w:val="0146E815A5EF42A289D25BDA01D17658"/>
    <w:rsid w:val="006E518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75B6-C8CB-44E7-B89E-85E0D6C58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3E36B-C9C1-4C27-BBC4-46C24361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9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3387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EOM-ZO0-TP-000244-AR Rev 000</dc:subject>
  <dc:creator>Rivamonte, Leonnito (RMP)</dc:creator>
  <cp:keywords>ᅟ</cp:keywords>
  <cp:lastModifiedBy>الاء الزهراني Alaa Alzahrani</cp:lastModifiedBy>
  <cp:revision>11</cp:revision>
  <cp:lastPrinted>2017-10-17T10:11:00Z</cp:lastPrinted>
  <dcterms:created xsi:type="dcterms:W3CDTF">2021-05-23T06:07:00Z</dcterms:created>
  <dcterms:modified xsi:type="dcterms:W3CDTF">2022-02-06T10:45:00Z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